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2FE7E1C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CA4D67">
        <w:rPr>
          <w:kern w:val="3"/>
          <w:lang w:val="en-US" w:eastAsia="ar-SA"/>
        </w:rPr>
        <w:t>03.04.2025.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2581A558" w:rsidR="00EC05A7" w:rsidRPr="00CA4D67" w:rsidRDefault="00EC05A7" w:rsidP="00CA4D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CA4D67">
        <w:rPr>
          <w:b/>
          <w:bCs/>
          <w:kern w:val="3"/>
          <w:lang w:val="sr-Cyrl-RS" w:eastAsia="ar-SA"/>
        </w:rPr>
        <w:t>Ипас пластика и делови за тример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E2A6A68" w:rsidR="00EC05A7" w:rsidRPr="00CA4D6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CA4D67">
        <w:rPr>
          <w:kern w:val="3"/>
          <w:lang w:val="sr-Cyrl-RS" w:eastAsia="ar-SA"/>
        </w:rPr>
        <w:t xml:space="preserve"> До 60.000,00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1CE5C5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CA4D67">
        <w:rPr>
          <w:b/>
          <w:kern w:val="3"/>
          <w:lang w:val="sr-Cyrl-RS" w:eastAsia="ar-SA"/>
        </w:rPr>
        <w:t>6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0061ADB5" w:rsidR="00EC05A7" w:rsidRPr="00CA4D6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CA4D67">
        <w:rPr>
          <w:b/>
          <w:kern w:val="3"/>
          <w:lang w:val="sr-Cyrl-RS" w:eastAsia="ar-SA"/>
        </w:rPr>
        <w:t>Гаранција произвођача</w:t>
      </w:r>
    </w:p>
    <w:p w14:paraId="2BE41847" w14:textId="4EFE2FD2" w:rsidR="00EC05A7" w:rsidRPr="00CA4D67" w:rsidRDefault="00CA4D6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плаћања: Одложено 45 дана</w:t>
      </w:r>
    </w:p>
    <w:p w14:paraId="688420BA" w14:textId="50C8103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CA4D67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50ABA1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CA4D67">
        <w:rPr>
          <w:kern w:val="3"/>
          <w:lang w:val="sr-Cyrl-RS" w:eastAsia="ar-SA"/>
        </w:rPr>
        <w:t xml:space="preserve"> 09.04.2025.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0CB8633" w:rsidR="005C2B67" w:rsidRPr="00CA4D67" w:rsidRDefault="00CA4D67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CA4D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F8965" w14:textId="77777777" w:rsidR="0091243F" w:rsidRDefault="0091243F">
      <w:r>
        <w:separator/>
      </w:r>
    </w:p>
  </w:endnote>
  <w:endnote w:type="continuationSeparator" w:id="0">
    <w:p w14:paraId="0632056E" w14:textId="77777777" w:rsidR="0091243F" w:rsidRDefault="0091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B0DDC" w14:textId="77777777" w:rsidR="0091243F" w:rsidRDefault="0091243F">
      <w:r>
        <w:separator/>
      </w:r>
    </w:p>
  </w:footnote>
  <w:footnote w:type="continuationSeparator" w:id="0">
    <w:p w14:paraId="0DF816BB" w14:textId="77777777" w:rsidR="0091243F" w:rsidRDefault="0091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7078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707CE2"/>
    <w:rsid w:val="007260CD"/>
    <w:rsid w:val="00824215"/>
    <w:rsid w:val="008432DD"/>
    <w:rsid w:val="00864A03"/>
    <w:rsid w:val="0091243F"/>
    <w:rsid w:val="00942F87"/>
    <w:rsid w:val="00955644"/>
    <w:rsid w:val="00A3396B"/>
    <w:rsid w:val="00AF562D"/>
    <w:rsid w:val="00CA4D67"/>
    <w:rsid w:val="00D409D4"/>
    <w:rsid w:val="00DE678A"/>
    <w:rsid w:val="00E45924"/>
    <w:rsid w:val="00E67EA8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2025-04-03T05:33:00Z</dcterms:modified>
</cp:coreProperties>
</file>